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B0DE" w14:textId="77777777" w:rsidR="003E706F" w:rsidRDefault="003E706F" w:rsidP="003E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Domácí úkol – 1. ročník</w:t>
      </w:r>
    </w:p>
    <w:p w14:paraId="36C3FC22" w14:textId="77777777" w:rsidR="003E706F" w:rsidRPr="00E5219F" w:rsidRDefault="003E706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E5219F">
        <w:rPr>
          <w:rFonts w:ascii="Arial Black" w:hAnsi="Arial Black"/>
          <w:b/>
          <w:bCs/>
          <w:sz w:val="28"/>
          <w:szCs w:val="28"/>
        </w:rPr>
        <w:t>Příklad 1:</w:t>
      </w:r>
    </w:p>
    <w:p w14:paraId="17AC62C5" w14:textId="77777777" w:rsidR="00FC6B8C" w:rsidRDefault="00FC6B8C" w:rsidP="0036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5E9A7C08" wp14:editId="67952B2D">
            <wp:extent cx="2952750" cy="1323975"/>
            <wp:effectExtent l="0" t="0" r="0" b="9525"/>
            <wp:docPr id="10843144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144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5DECE" w14:textId="77777777" w:rsidR="003E706F" w:rsidRDefault="003E706F">
      <w:pPr>
        <w:rPr>
          <w:sz w:val="10"/>
          <w:szCs w:val="10"/>
        </w:rPr>
      </w:pPr>
    </w:p>
    <w:p w14:paraId="10F3D8F8" w14:textId="4EF288F5" w:rsidR="00360D47" w:rsidRPr="00C82BB3" w:rsidRDefault="00360D47">
      <w:pPr>
        <w:rPr>
          <w:rFonts w:ascii="Comic Sans MS" w:hAnsi="Comic Sans MS"/>
          <w:b/>
          <w:bCs/>
          <w:sz w:val="22"/>
          <w:szCs w:val="22"/>
        </w:rPr>
      </w:pPr>
      <w:r w:rsidRPr="00C82BB3">
        <w:rPr>
          <w:rFonts w:ascii="Comic Sans MS" w:hAnsi="Comic Sans MS"/>
          <w:b/>
          <w:bCs/>
          <w:sz w:val="22"/>
          <w:szCs w:val="22"/>
        </w:rPr>
        <w:t>Upravíme první závorku:</w:t>
      </w:r>
    </w:p>
    <w:p w14:paraId="5A1B6B5F" w14:textId="7750BD9D" w:rsidR="00360D47" w:rsidRDefault="00360D47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F872226" wp14:editId="2CE43E06">
            <wp:extent cx="5760720" cy="2069465"/>
            <wp:effectExtent l="0" t="0" r="0" b="6985"/>
            <wp:docPr id="2131479000" name="Obrázek 1" descr="Obsah obrázku rukopis, text, Písmo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79000" name="Obrázek 1" descr="Obsah obrázku rukopis, text, Písmo, bílé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823C1" w14:textId="38F283F8" w:rsidR="00360D47" w:rsidRPr="00C82BB3" w:rsidRDefault="00360D47">
      <w:pPr>
        <w:rPr>
          <w:b/>
          <w:bCs/>
          <w:sz w:val="20"/>
          <w:szCs w:val="20"/>
        </w:rPr>
      </w:pPr>
      <w:r w:rsidRPr="00C82BB3">
        <w:rPr>
          <w:b/>
          <w:bCs/>
          <w:sz w:val="20"/>
          <w:szCs w:val="20"/>
        </w:rPr>
        <w:t xml:space="preserve">Upravíme </w:t>
      </w:r>
      <w:proofErr w:type="spellStart"/>
      <w:r w:rsidRPr="00C82BB3">
        <w:rPr>
          <w:b/>
          <w:bCs/>
          <w:sz w:val="20"/>
          <w:szCs w:val="20"/>
        </w:rPr>
        <w:t>druihý</w:t>
      </w:r>
      <w:proofErr w:type="spellEnd"/>
      <w:r w:rsidRPr="00C82BB3">
        <w:rPr>
          <w:b/>
          <w:bCs/>
          <w:sz w:val="20"/>
          <w:szCs w:val="20"/>
        </w:rPr>
        <w:t xml:space="preserve"> zlomek:</w:t>
      </w:r>
    </w:p>
    <w:p w14:paraId="67DF09A1" w14:textId="1754FB50" w:rsidR="00360D47" w:rsidRDefault="00360D47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239E862" wp14:editId="638F37CE">
            <wp:extent cx="3076575" cy="1190342"/>
            <wp:effectExtent l="0" t="0" r="0" b="0"/>
            <wp:docPr id="1381624419" name="Obrázek 1" descr="Obsah obrázku rukopis, Písmo, kaligrafie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24419" name="Obrázek 1" descr="Obsah obrázku rukopis, Písmo, kaligrafie, bílé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7609" cy="119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BA31" w14:textId="26DAAE8E" w:rsidR="00360D47" w:rsidRPr="00C82BB3" w:rsidRDefault="00360D47">
      <w:pPr>
        <w:rPr>
          <w:b/>
          <w:bCs/>
          <w:sz w:val="20"/>
          <w:szCs w:val="20"/>
        </w:rPr>
      </w:pPr>
      <w:r w:rsidRPr="00C82BB3">
        <w:rPr>
          <w:b/>
          <w:bCs/>
          <w:sz w:val="20"/>
          <w:szCs w:val="20"/>
        </w:rPr>
        <w:t>Obě úpravy spojíme</w:t>
      </w:r>
      <w:r w:rsidR="00C82BB3" w:rsidRPr="00C82BB3">
        <w:rPr>
          <w:b/>
          <w:bCs/>
          <w:sz w:val="20"/>
          <w:szCs w:val="20"/>
        </w:rPr>
        <w:t xml:space="preserve"> </w:t>
      </w:r>
      <w:r w:rsidRPr="00C82BB3">
        <w:rPr>
          <w:b/>
          <w:bCs/>
          <w:sz w:val="20"/>
          <w:szCs w:val="20"/>
        </w:rPr>
        <w:t>podle zadání:</w:t>
      </w:r>
    </w:p>
    <w:p w14:paraId="39D1265C" w14:textId="7BAEB2EF" w:rsidR="00360D47" w:rsidRPr="00360D47" w:rsidRDefault="00360D47" w:rsidP="00360D4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1A722414" wp14:editId="432AB38F">
            <wp:extent cx="5534025" cy="2327222"/>
            <wp:effectExtent l="0" t="0" r="0" b="0"/>
            <wp:docPr id="141065040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30" cy="23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7BB6" w14:textId="1BCA7251" w:rsidR="0075764D" w:rsidRDefault="0075764D" w:rsidP="00C82BB3">
      <w:pP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 w:rsidRPr="0075764D">
        <w:rPr>
          <w:noProof/>
          <w:highlight w:val="yellow"/>
          <w:lang w:eastAsia="cs-CZ"/>
        </w:rPr>
        <w:drawing>
          <wp:inline distT="0" distB="0" distL="0" distR="0" wp14:anchorId="40905AD4" wp14:editId="0DFC31D6">
            <wp:extent cx="1905000" cy="476250"/>
            <wp:effectExtent l="0" t="0" r="0" b="0"/>
            <wp:docPr id="1435140661" name="Obrázek 1" descr="Obsah obrázku Písmo, text, typografie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40661" name="Obrázek 1" descr="Obsah obrázku Písmo, text, typografie, bílé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6A5D" w14:textId="4C3C03D2" w:rsidR="00FC6B8C" w:rsidRPr="003E706F" w:rsidRDefault="00FC6B8C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2:</w:t>
      </w:r>
    </w:p>
    <w:p w14:paraId="266A5059" w14:textId="076DF64B" w:rsidR="00FC6B8C" w:rsidRDefault="00FC6B8C" w:rsidP="0018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lastRenderedPageBreak/>
        <w:drawing>
          <wp:inline distT="0" distB="0" distL="0" distR="0" wp14:anchorId="60A6493E" wp14:editId="6654BEF1">
            <wp:extent cx="2733675" cy="1143000"/>
            <wp:effectExtent l="0" t="0" r="9525" b="0"/>
            <wp:docPr id="9971428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428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523F" w14:textId="23503424" w:rsidR="00D5212E" w:rsidRDefault="00182BD1">
      <w:r>
        <w:t>Upravíme trojčlen v čitateli:</w:t>
      </w:r>
    </w:p>
    <w:p w14:paraId="60D794C2" w14:textId="5A190C61" w:rsidR="00182BD1" w:rsidRDefault="00182BD1" w:rsidP="00182BD1">
      <w:pPr>
        <w:jc w:val="center"/>
      </w:pPr>
      <w:r>
        <w:rPr>
          <w:noProof/>
          <w:lang w:eastAsia="cs-CZ"/>
        </w:rPr>
        <w:drawing>
          <wp:inline distT="0" distB="0" distL="0" distR="0" wp14:anchorId="0DFCDBDA" wp14:editId="745B18E2">
            <wp:extent cx="3522345" cy="1451725"/>
            <wp:effectExtent l="0" t="0" r="1905" b="0"/>
            <wp:docPr id="643975078" name="Obrázek 1" descr="Obsah obrázku rukopis, Písmo, kaligrafie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75078" name="Obrázek 1" descr="Obsah obrázku rukopis, Písmo, kaligrafie, text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9726" cy="14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9148" w14:textId="704A4DF3" w:rsidR="00182BD1" w:rsidRDefault="00182BD1" w:rsidP="00182BD1">
      <w:r>
        <w:t>Upravíme jmenovatele:</w:t>
      </w:r>
    </w:p>
    <w:p w14:paraId="470479C7" w14:textId="18A4E37E" w:rsidR="00182BD1" w:rsidRDefault="00182BD1" w:rsidP="00182BD1">
      <w:r>
        <w:rPr>
          <w:noProof/>
          <w:lang w:eastAsia="cs-CZ"/>
        </w:rPr>
        <w:drawing>
          <wp:inline distT="0" distB="0" distL="0" distR="0" wp14:anchorId="08395595" wp14:editId="01A100B5">
            <wp:extent cx="5753100" cy="1057275"/>
            <wp:effectExtent l="0" t="0" r="0" b="9525"/>
            <wp:docPr id="193667919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C2FA" w14:textId="07042DB0" w:rsidR="00182BD1" w:rsidRDefault="00182BD1" w:rsidP="00182BD1">
      <w:r>
        <w:t>Upravíme celkový výraz:</w:t>
      </w:r>
    </w:p>
    <w:p w14:paraId="71CBB738" w14:textId="3113DC7F" w:rsidR="00182BD1" w:rsidRDefault="00182BD1" w:rsidP="00182BD1">
      <w:pPr>
        <w:jc w:val="center"/>
      </w:pPr>
      <w:r>
        <w:rPr>
          <w:noProof/>
          <w:lang w:eastAsia="cs-CZ"/>
        </w:rPr>
        <w:drawing>
          <wp:inline distT="0" distB="0" distL="0" distR="0" wp14:anchorId="61FED458" wp14:editId="2478486E">
            <wp:extent cx="5181600" cy="2229253"/>
            <wp:effectExtent l="0" t="0" r="0" b="0"/>
            <wp:docPr id="1262093099" name="Obrázek 1" descr="Obsah obrázku rukopis, text, Písmo, kali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93099" name="Obrázek 1" descr="Obsah obrázku rukopis, text, Písmo, kaligrafie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2587" cy="22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22A6" w14:textId="77777777" w:rsidR="003E706F" w:rsidRPr="003E706F" w:rsidRDefault="003E706F">
      <w:pPr>
        <w:rPr>
          <w:sz w:val="10"/>
          <w:szCs w:val="10"/>
        </w:rPr>
      </w:pPr>
    </w:p>
    <w:p w14:paraId="59B95099" w14:textId="5524A95A" w:rsidR="0075764D" w:rsidRDefault="0075764D" w:rsidP="00182BD1">
      <w:pP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39B31BD" wp14:editId="246EB382">
            <wp:extent cx="2619375" cy="666750"/>
            <wp:effectExtent l="0" t="0" r="9525" b="0"/>
            <wp:docPr id="1846486873" name="Obrázek 1" descr="Obsah obrázku Písmo, rukopis, text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86873" name="Obrázek 1" descr="Obsah obrázku Písmo, rukopis, text, bílé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C86B" w14:textId="77777777" w:rsidR="00D5212E" w:rsidRDefault="00D5212E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1AADFFA" w14:textId="77777777" w:rsidR="00182BD1" w:rsidRDefault="00182BD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780E4F1C" w14:textId="77777777" w:rsidR="00182BD1" w:rsidRDefault="00182BD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42E7FF1A" w14:textId="77777777" w:rsidR="00182BD1" w:rsidRDefault="00182BD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47CF7DA" w14:textId="77777777" w:rsidR="00D47381" w:rsidRDefault="00D4738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69AF8E7" w14:textId="77777777" w:rsidR="00D47381" w:rsidRDefault="00D4738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28D31C9D" w14:textId="4EB9D0DB" w:rsidR="00FC6B8C" w:rsidRPr="00C52376" w:rsidRDefault="00FC6B8C" w:rsidP="003E706F">
      <w:pPr>
        <w:jc w:val="both"/>
        <w:rPr>
          <w:rFonts w:ascii="Comic Sans MS" w:hAnsi="Comic Sans MS"/>
          <w:sz w:val="22"/>
          <w:szCs w:val="22"/>
        </w:rPr>
      </w:pPr>
      <w:r w:rsidRPr="003E706F">
        <w:rPr>
          <w:rFonts w:ascii="Arial Black" w:hAnsi="Arial Black"/>
          <w:b/>
          <w:bCs/>
          <w:sz w:val="28"/>
          <w:szCs w:val="28"/>
        </w:rPr>
        <w:lastRenderedPageBreak/>
        <w:t>Příklad 3:</w:t>
      </w:r>
      <w:bookmarkStart w:id="0" w:name="_GoBack"/>
      <w:bookmarkEnd w:id="0"/>
    </w:p>
    <w:p w14:paraId="45FD7280" w14:textId="77777777" w:rsidR="00FC6B8C" w:rsidRDefault="00FC6B8C" w:rsidP="0018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5C2E0136" wp14:editId="6BF15067">
            <wp:extent cx="3409950" cy="1514475"/>
            <wp:effectExtent l="0" t="0" r="0" b="9525"/>
            <wp:docPr id="4006690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6900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6C92" w14:textId="77777777" w:rsidR="003E706F" w:rsidRDefault="003E706F">
      <w:pPr>
        <w:rPr>
          <w:sz w:val="10"/>
          <w:szCs w:val="10"/>
        </w:rPr>
      </w:pPr>
    </w:p>
    <w:p w14:paraId="0486AFEE" w14:textId="708F942C" w:rsidR="004022BF" w:rsidRDefault="004022BF" w:rsidP="004022BF">
      <w:pPr>
        <w:jc w:val="center"/>
        <w:rPr>
          <w:sz w:val="10"/>
          <w:szCs w:val="10"/>
        </w:rPr>
      </w:pPr>
      <w:r>
        <w:rPr>
          <w:noProof/>
          <w:lang w:eastAsia="cs-CZ"/>
        </w:rPr>
        <w:drawing>
          <wp:inline distT="0" distB="0" distL="0" distR="0" wp14:anchorId="4F34408A" wp14:editId="29D7654F">
            <wp:extent cx="5248275" cy="667605"/>
            <wp:effectExtent l="0" t="0" r="0" b="0"/>
            <wp:docPr id="1821492697" name="Obrázek 1" descr="Obsah obrázku rukopis, Písmo, bílé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92697" name="Obrázek 1" descr="Obsah obrázku rukopis, Písmo, bílé, řada/pruh&#10;&#10;Obsah vygenerovaný umělou inteligencí může být nesprávný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443" cy="66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B85D" w14:textId="1DDD58DA" w:rsidR="004022BF" w:rsidRDefault="004022BF" w:rsidP="004022BF">
      <w:pPr>
        <w:jc w:val="center"/>
        <w:rPr>
          <w:sz w:val="10"/>
          <w:szCs w:val="10"/>
        </w:rPr>
      </w:pPr>
      <w:r>
        <w:rPr>
          <w:noProof/>
          <w:lang w:eastAsia="cs-CZ"/>
        </w:rPr>
        <w:drawing>
          <wp:inline distT="0" distB="0" distL="0" distR="0" wp14:anchorId="4FA66B33" wp14:editId="58DBF0B1">
            <wp:extent cx="5067300" cy="1008209"/>
            <wp:effectExtent l="0" t="0" r="0" b="1905"/>
            <wp:docPr id="644380676" name="Obrázek 1" descr="Obsah obrázku rukopis, Písmo, kaligrafie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80676" name="Obrázek 1" descr="Obsah obrázku rukopis, Písmo, kaligrafie, bílé&#10;&#10;Obsah vygenerovaný umělou inteligencí může být nesprávný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8767" cy="1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12B8" w14:textId="29FCC28D" w:rsidR="004022BF" w:rsidRPr="003E706F" w:rsidRDefault="004022BF">
      <w:pPr>
        <w:rPr>
          <w:sz w:val="10"/>
          <w:szCs w:val="10"/>
        </w:rPr>
      </w:pPr>
      <w:r>
        <w:rPr>
          <w:noProof/>
          <w:lang w:eastAsia="cs-CZ"/>
        </w:rPr>
        <w:drawing>
          <wp:inline distT="0" distB="0" distL="0" distR="0" wp14:anchorId="60C0695F" wp14:editId="73CDDB06">
            <wp:extent cx="5760720" cy="1798320"/>
            <wp:effectExtent l="0" t="0" r="0" b="0"/>
            <wp:docPr id="1704655265" name="Obrázek 1" descr="Obsah obrázku rukopis, text, Písmo, kali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55265" name="Obrázek 1" descr="Obsah obrázku rukopis, text, Písmo, kaligrafie&#10;&#10;Obsah vygenerovaný umělou inteligencí může být nesprávný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B72C" w14:textId="3CC8FBE1" w:rsidR="0075764D" w:rsidRDefault="0075764D" w:rsidP="004022BF">
      <w:pP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573CB12" wp14:editId="46422D55">
            <wp:extent cx="2009775" cy="381000"/>
            <wp:effectExtent l="0" t="0" r="9525" b="0"/>
            <wp:docPr id="12510394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3941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EF3C" w14:textId="45E95459" w:rsidR="00FC6B8C" w:rsidRPr="003E706F" w:rsidRDefault="00FC6B8C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4:</w:t>
      </w:r>
    </w:p>
    <w:p w14:paraId="5DE1B49A" w14:textId="77777777" w:rsidR="00FC6B8C" w:rsidRDefault="00FC6B8C" w:rsidP="00182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23A66CD1" wp14:editId="42A948E5">
            <wp:extent cx="2295525" cy="1162050"/>
            <wp:effectExtent l="0" t="0" r="9525" b="0"/>
            <wp:docPr id="9126899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8997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8498" w14:textId="3D8D3AEA" w:rsidR="00182BD1" w:rsidRDefault="00182BD1">
      <w:r>
        <w:rPr>
          <w:noProof/>
          <w:lang w:eastAsia="cs-CZ"/>
        </w:rPr>
        <w:drawing>
          <wp:inline distT="0" distB="0" distL="0" distR="0" wp14:anchorId="7FF358EF" wp14:editId="03465DE8">
            <wp:extent cx="5753100" cy="476250"/>
            <wp:effectExtent l="0" t="0" r="0" b="0"/>
            <wp:docPr id="67379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72B9" w14:textId="28346FBC" w:rsidR="00182BD1" w:rsidRDefault="00182BD1">
      <w:r>
        <w:rPr>
          <w:noProof/>
          <w:lang w:eastAsia="cs-CZ"/>
        </w:rPr>
        <w:drawing>
          <wp:inline distT="0" distB="0" distL="0" distR="0" wp14:anchorId="7EAF4726" wp14:editId="66C46C44">
            <wp:extent cx="5760720" cy="838200"/>
            <wp:effectExtent l="0" t="0" r="0" b="0"/>
            <wp:docPr id="1222142926" name="Obrázek 1" descr="Obsah obrázku rukopis, Písmo, bílé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42926" name="Obrázek 1" descr="Obsah obrázku rukopis, Písmo, bílé, řada/pruh&#10;&#10;Obsah vygenerovaný umělou inteligencí může být nesprávný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96D51" w14:textId="65FA03A3" w:rsidR="00182BD1" w:rsidRDefault="00182BD1">
      <w:r>
        <w:rPr>
          <w:noProof/>
          <w:lang w:eastAsia="cs-CZ"/>
        </w:rPr>
        <w:lastRenderedPageBreak/>
        <w:drawing>
          <wp:inline distT="0" distB="0" distL="0" distR="0" wp14:anchorId="66C40C12" wp14:editId="7D7754B8">
            <wp:extent cx="5753100" cy="2600325"/>
            <wp:effectExtent l="0" t="0" r="0" b="9525"/>
            <wp:docPr id="102838642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4FB0" w14:textId="77777777" w:rsidR="003E706F" w:rsidRPr="003E706F" w:rsidRDefault="003E706F">
      <w:pPr>
        <w:rPr>
          <w:sz w:val="10"/>
          <w:szCs w:val="10"/>
        </w:rPr>
      </w:pPr>
    </w:p>
    <w:p w14:paraId="7B7684EB" w14:textId="58F5776C" w:rsidR="0075764D" w:rsidRDefault="0075764D" w:rsidP="00182BD1">
      <w:pP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BF35994" wp14:editId="5483FA2F">
            <wp:extent cx="2381250" cy="571500"/>
            <wp:effectExtent l="0" t="0" r="0" b="0"/>
            <wp:docPr id="1932179945" name="Obrázek 1" descr="Obsah obrázku Písmo, typografie, text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79945" name="Obrázek 1" descr="Obsah obrázku Písmo, typografie, text, bílé&#10;&#10;Obsah vygenerovaný umělou inteligencí může být nesprávný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0EED" w14:textId="77777777" w:rsidR="00182BD1" w:rsidRDefault="00182BD1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702FE14F" w14:textId="6EBFEA51" w:rsidR="00FC6B8C" w:rsidRPr="003E706F" w:rsidRDefault="00FC6B8C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5:</w:t>
      </w:r>
    </w:p>
    <w:p w14:paraId="77E393C0" w14:textId="77777777" w:rsidR="00FC6B8C" w:rsidRDefault="00FC6B8C">
      <w:r>
        <w:rPr>
          <w:noProof/>
          <w:lang w:eastAsia="cs-CZ"/>
        </w:rPr>
        <w:drawing>
          <wp:inline distT="0" distB="0" distL="0" distR="0" wp14:anchorId="735E5128" wp14:editId="045C4ED1">
            <wp:extent cx="3705225" cy="647700"/>
            <wp:effectExtent l="0" t="0" r="9525" b="0"/>
            <wp:docPr id="17267986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9866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16EC" w14:textId="428F9D52" w:rsidR="003E706F" w:rsidRDefault="004022BF">
      <w:pPr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w:drawing>
          <wp:inline distT="0" distB="0" distL="0" distR="0" wp14:anchorId="5F7257C6" wp14:editId="09291E4F">
            <wp:extent cx="5305425" cy="1203383"/>
            <wp:effectExtent l="0" t="0" r="0" b="0"/>
            <wp:docPr id="138519364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16" cy="120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3CF6" w14:textId="725DE067" w:rsidR="004022BF" w:rsidRDefault="004022BF">
      <w:pPr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w:drawing>
          <wp:inline distT="0" distB="0" distL="0" distR="0" wp14:anchorId="022B8628" wp14:editId="3FAD745B">
            <wp:extent cx="4848225" cy="937366"/>
            <wp:effectExtent l="0" t="0" r="0" b="0"/>
            <wp:docPr id="2648266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01" cy="9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80417" w14:textId="3BC008D9" w:rsidR="004022BF" w:rsidRPr="003E706F" w:rsidRDefault="004022BF">
      <w:pPr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w:drawing>
          <wp:inline distT="0" distB="0" distL="0" distR="0" wp14:anchorId="694FFB64" wp14:editId="4A777E2C">
            <wp:extent cx="5819228" cy="838200"/>
            <wp:effectExtent l="0" t="0" r="0" b="0"/>
            <wp:docPr id="15184222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735" cy="8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F452" w14:textId="423F6BDF" w:rsidR="0075764D" w:rsidRDefault="0075764D" w:rsidP="004022BF">
      <w:pP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61A19D0" wp14:editId="025D0533">
            <wp:extent cx="2438400" cy="447675"/>
            <wp:effectExtent l="0" t="0" r="0" b="9525"/>
            <wp:docPr id="1372883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830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E30F" w14:textId="77777777" w:rsidR="004022BF" w:rsidRDefault="004022B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261FA445" w14:textId="77777777" w:rsidR="004022BF" w:rsidRDefault="004022B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069CF884" w14:textId="77777777" w:rsidR="004022BF" w:rsidRDefault="004022B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7B844468" w14:textId="26EDA9EF" w:rsidR="00FC6B8C" w:rsidRPr="003E706F" w:rsidRDefault="00FC6B8C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6:</w:t>
      </w:r>
    </w:p>
    <w:p w14:paraId="1C41408C" w14:textId="77777777" w:rsidR="00FC6B8C" w:rsidRDefault="003A24D5" w:rsidP="0081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lastRenderedPageBreak/>
        <w:drawing>
          <wp:inline distT="0" distB="0" distL="0" distR="0" wp14:anchorId="64484EF6" wp14:editId="450A258F">
            <wp:extent cx="2482215" cy="502285"/>
            <wp:effectExtent l="0" t="0" r="0" b="0"/>
            <wp:docPr id="5562818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EA98" w14:textId="1598E17C" w:rsidR="003E706F" w:rsidRDefault="008171D2">
      <w:r>
        <w:rPr>
          <w:noProof/>
          <w:lang w:eastAsia="cs-CZ"/>
        </w:rPr>
        <w:drawing>
          <wp:inline distT="0" distB="0" distL="0" distR="0" wp14:anchorId="455D04A2" wp14:editId="754309C9">
            <wp:extent cx="5507728" cy="638175"/>
            <wp:effectExtent l="0" t="0" r="0" b="0"/>
            <wp:docPr id="60022040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27" cy="6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0597" w14:textId="6C7DCA28" w:rsidR="008171D2" w:rsidRDefault="008171D2" w:rsidP="008171D2">
      <w:pPr>
        <w:jc w:val="center"/>
      </w:pPr>
      <w:r>
        <w:rPr>
          <w:noProof/>
          <w:lang w:eastAsia="cs-CZ"/>
        </w:rPr>
        <w:drawing>
          <wp:inline distT="0" distB="0" distL="0" distR="0" wp14:anchorId="1507D915" wp14:editId="58346118">
            <wp:extent cx="1781175" cy="276225"/>
            <wp:effectExtent l="0" t="0" r="9525" b="9525"/>
            <wp:docPr id="214464519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7162" w14:textId="77777777" w:rsidR="003A24D5" w:rsidRPr="003E706F" w:rsidRDefault="003A24D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7:</w:t>
      </w:r>
    </w:p>
    <w:p w14:paraId="7EAB7DDC" w14:textId="77777777" w:rsidR="003A24D5" w:rsidRDefault="003A24D5" w:rsidP="0081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314FB1E5" wp14:editId="59687AF4">
            <wp:extent cx="3195320" cy="462280"/>
            <wp:effectExtent l="0" t="0" r="5080" b="0"/>
            <wp:docPr id="20638056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86925" w14:textId="199EC1D8" w:rsidR="003E706F" w:rsidRPr="003E706F" w:rsidRDefault="003E706F">
      <w:pPr>
        <w:rPr>
          <w:sz w:val="10"/>
          <w:szCs w:val="10"/>
        </w:rPr>
      </w:pPr>
    </w:p>
    <w:p w14:paraId="129148E5" w14:textId="7D2ABBD1" w:rsidR="009733BA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noProof/>
          <w:sz w:val="10"/>
          <w:szCs w:val="10"/>
          <w:lang w:eastAsia="cs-CZ"/>
        </w:rPr>
        <w:drawing>
          <wp:inline distT="0" distB="0" distL="0" distR="0" wp14:anchorId="6B744240" wp14:editId="5D8239B2">
            <wp:extent cx="5696303" cy="1276350"/>
            <wp:effectExtent l="0" t="0" r="0" b="0"/>
            <wp:docPr id="1160888211" name="Obrázek 13" descr="Obsah obrázku text, Písmo, účtenka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88211" name="Obrázek 13" descr="Obsah obrázku text, Písmo, účtenka, řada/p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80" cy="12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6C9C" w14:textId="3F2BE8DD" w:rsidR="003A24D5" w:rsidRPr="003E706F" w:rsidRDefault="003A24D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8:</w:t>
      </w:r>
    </w:p>
    <w:p w14:paraId="6E71710A" w14:textId="77777777" w:rsidR="003A24D5" w:rsidRDefault="003A24D5" w:rsidP="0081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1841B78A" wp14:editId="2C2AD4E4">
            <wp:extent cx="3446780" cy="492125"/>
            <wp:effectExtent l="0" t="0" r="1270" b="3175"/>
            <wp:docPr id="28411510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7AB5" w14:textId="77777777" w:rsidR="003E706F" w:rsidRPr="003E706F" w:rsidRDefault="003E706F" w:rsidP="003E706F">
      <w:pPr>
        <w:jc w:val="both"/>
        <w:rPr>
          <w:rFonts w:ascii="Arial Black" w:hAnsi="Arial Black"/>
          <w:b/>
          <w:bCs/>
          <w:sz w:val="10"/>
          <w:szCs w:val="10"/>
        </w:rPr>
      </w:pPr>
    </w:p>
    <w:p w14:paraId="181FC71F" w14:textId="60DBFB6D" w:rsidR="009733BA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666DC291" wp14:editId="0210DE97">
            <wp:extent cx="3413961" cy="571500"/>
            <wp:effectExtent l="0" t="0" r="0" b="0"/>
            <wp:docPr id="68493409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28" cy="5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F74F" w14:textId="01F0E25C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49685627" wp14:editId="1CD3F77A">
            <wp:extent cx="5197391" cy="619125"/>
            <wp:effectExtent l="0" t="0" r="3810" b="0"/>
            <wp:docPr id="196944332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668" cy="6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AE6F" w14:textId="017FF2AB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7D4387FD" wp14:editId="08732D0A">
            <wp:extent cx="5088799" cy="657225"/>
            <wp:effectExtent l="0" t="0" r="0" b="0"/>
            <wp:docPr id="208596575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12" cy="6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3E4C" w14:textId="32573D73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3E55D2D2" wp14:editId="790938DE">
            <wp:extent cx="3078892" cy="619125"/>
            <wp:effectExtent l="0" t="0" r="7620" b="0"/>
            <wp:docPr id="100244999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77" cy="6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9F23" w14:textId="02B1626E" w:rsidR="008171D2" w:rsidRDefault="008171D2" w:rsidP="008171D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6DA4CF20" wp14:editId="2906BDF0">
            <wp:extent cx="1295400" cy="323850"/>
            <wp:effectExtent l="0" t="0" r="0" b="0"/>
            <wp:docPr id="34127453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3BCF" w14:textId="77777777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033B367B" w14:textId="77777777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1DEC6087" w14:textId="77777777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7FD35D15" w14:textId="77777777" w:rsidR="008171D2" w:rsidRDefault="008171D2" w:rsidP="003E706F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5A121EC9" w14:textId="103FEF7E" w:rsidR="003A24D5" w:rsidRPr="003E706F" w:rsidRDefault="003A24D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9:</w:t>
      </w:r>
    </w:p>
    <w:p w14:paraId="0433E53B" w14:textId="77777777" w:rsidR="003A24D5" w:rsidRDefault="003A24D5" w:rsidP="0081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lastRenderedPageBreak/>
        <w:drawing>
          <wp:inline distT="0" distB="0" distL="0" distR="0" wp14:anchorId="02360BAB" wp14:editId="6E6A549E">
            <wp:extent cx="3406140" cy="662940"/>
            <wp:effectExtent l="0" t="0" r="3810" b="3810"/>
            <wp:docPr id="20998982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C49A" w14:textId="77777777" w:rsidR="003A24D5" w:rsidRPr="003E706F" w:rsidRDefault="003A24D5">
      <w:pPr>
        <w:rPr>
          <w:sz w:val="10"/>
          <w:szCs w:val="10"/>
        </w:rPr>
      </w:pPr>
    </w:p>
    <w:p w14:paraId="2EE91D4B" w14:textId="7D52D180" w:rsidR="00580C38" w:rsidRDefault="00580C38" w:rsidP="003E706F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6A1D0DA" wp14:editId="652A3FB3">
            <wp:extent cx="3338703" cy="657225"/>
            <wp:effectExtent l="0" t="0" r="0" b="0"/>
            <wp:docPr id="110256164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551" cy="65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3DD5" w14:textId="77777777" w:rsidR="00580C38" w:rsidRDefault="00580C38" w:rsidP="003E706F">
      <w:pPr>
        <w:jc w:val="both"/>
        <w:rPr>
          <w:noProof/>
          <w:lang w:eastAsia="cs-CZ"/>
        </w:rPr>
      </w:pPr>
    </w:p>
    <w:p w14:paraId="2A169D4D" w14:textId="53B6796D" w:rsidR="009733BA" w:rsidRDefault="00182AA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424B3554" wp14:editId="1C7B09E3">
            <wp:extent cx="4423410" cy="514350"/>
            <wp:effectExtent l="0" t="0" r="0" b="0"/>
            <wp:docPr id="128328375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36" cy="51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320A" w14:textId="1A5976C1" w:rsidR="00182AA5" w:rsidRDefault="00182AA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740BB885" wp14:editId="78DEE6DC">
            <wp:extent cx="2763520" cy="731959"/>
            <wp:effectExtent l="0" t="0" r="0" b="0"/>
            <wp:docPr id="157146414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41" cy="73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1C51" w14:textId="09A492FC" w:rsidR="003A24D5" w:rsidRPr="003E706F" w:rsidRDefault="003A24D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10:</w:t>
      </w:r>
    </w:p>
    <w:p w14:paraId="08F71723" w14:textId="77777777" w:rsidR="003A24D5" w:rsidRDefault="003E706F" w:rsidP="0018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003D25C5" wp14:editId="44DE9E0E">
            <wp:extent cx="2895600" cy="457200"/>
            <wp:effectExtent l="0" t="0" r="0" b="0"/>
            <wp:docPr id="8394390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39094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46AD" w14:textId="77777777" w:rsidR="003E706F" w:rsidRPr="003E706F" w:rsidRDefault="003E706F">
      <w:pPr>
        <w:rPr>
          <w:sz w:val="10"/>
          <w:szCs w:val="10"/>
        </w:rPr>
      </w:pPr>
    </w:p>
    <w:p w14:paraId="120B01A8" w14:textId="15CE711C" w:rsidR="009733BA" w:rsidRDefault="00182AA5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501E104E" wp14:editId="763379F6">
            <wp:extent cx="4399046" cy="742950"/>
            <wp:effectExtent l="0" t="0" r="1905" b="0"/>
            <wp:docPr id="57252562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083" cy="7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0D35" w14:textId="74B372FE" w:rsidR="00182AA5" w:rsidRDefault="00182AA5" w:rsidP="00182AA5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cs-CZ"/>
        </w:rPr>
        <w:drawing>
          <wp:inline distT="0" distB="0" distL="0" distR="0" wp14:anchorId="73751C22" wp14:editId="6F3238A1">
            <wp:extent cx="1847850" cy="342900"/>
            <wp:effectExtent l="0" t="0" r="0" b="0"/>
            <wp:docPr id="14414073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0DBA" w14:textId="77AF1023" w:rsidR="003E706F" w:rsidRPr="003E706F" w:rsidRDefault="003E706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11:</w:t>
      </w:r>
    </w:p>
    <w:p w14:paraId="302658DC" w14:textId="77777777" w:rsidR="003E706F" w:rsidRDefault="003E706F" w:rsidP="0018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Řešte v R:</w:t>
      </w:r>
    </w:p>
    <w:p w14:paraId="4A2BC3EB" w14:textId="77777777" w:rsidR="003E706F" w:rsidRDefault="003E706F" w:rsidP="0018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2B624E5D" wp14:editId="75650E63">
            <wp:extent cx="2763520" cy="311785"/>
            <wp:effectExtent l="0" t="0" r="0" b="0"/>
            <wp:docPr id="2882027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D99A" w14:textId="77777777" w:rsidR="003E706F" w:rsidRPr="003E706F" w:rsidRDefault="003E706F">
      <w:pPr>
        <w:rPr>
          <w:sz w:val="10"/>
          <w:szCs w:val="10"/>
        </w:rPr>
      </w:pPr>
    </w:p>
    <w:p w14:paraId="29F6708B" w14:textId="1889E1A8" w:rsidR="009733BA" w:rsidRDefault="009733BA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CA2A140" wp14:editId="16CD1B54">
            <wp:extent cx="5776215" cy="2514600"/>
            <wp:effectExtent l="0" t="0" r="0" b="0"/>
            <wp:docPr id="645514092" name="Obrázek 1" descr="Obsah obrázku text, účtenka, Písmo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14092" name="Obrázek 1" descr="Obsah obrázku text, účtenka, Písmo, snímek obrazovky&#10;&#10;Obsah vygenerovaný umělou inteligencí může být nesprávný.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78936" cy="25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AA82" w14:textId="0D7D5969" w:rsidR="003E706F" w:rsidRPr="003E706F" w:rsidRDefault="003E706F" w:rsidP="003E706F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3E706F">
        <w:rPr>
          <w:rFonts w:ascii="Arial Black" w:hAnsi="Arial Black"/>
          <w:b/>
          <w:bCs/>
          <w:sz w:val="28"/>
          <w:szCs w:val="28"/>
        </w:rPr>
        <w:t>Příklad 12:</w:t>
      </w:r>
    </w:p>
    <w:p w14:paraId="6D211497" w14:textId="77777777" w:rsidR="003E706F" w:rsidRDefault="003E706F" w:rsidP="0018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Řešte v R:</w:t>
      </w:r>
    </w:p>
    <w:p w14:paraId="291FDD1E" w14:textId="77777777" w:rsidR="003E706F" w:rsidRDefault="003E706F" w:rsidP="0018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lastRenderedPageBreak/>
        <w:drawing>
          <wp:inline distT="0" distB="0" distL="0" distR="0" wp14:anchorId="40E5EC8B" wp14:editId="4FB05EA5">
            <wp:extent cx="3345815" cy="522605"/>
            <wp:effectExtent l="0" t="0" r="6985" b="0"/>
            <wp:docPr id="112401698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45EE" w14:textId="2EE74223" w:rsidR="00025144" w:rsidRDefault="00025144">
      <w:r>
        <w:rPr>
          <w:noProof/>
          <w:lang w:eastAsia="cs-CZ"/>
        </w:rPr>
        <w:drawing>
          <wp:inline distT="0" distB="0" distL="0" distR="0" wp14:anchorId="763F1845" wp14:editId="5F03C69C">
            <wp:extent cx="1171575" cy="409575"/>
            <wp:effectExtent l="0" t="0" r="9525" b="9525"/>
            <wp:docPr id="11223547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025144" w14:paraId="2D0EB201" w14:textId="77777777" w:rsidTr="00025144">
        <w:tc>
          <w:tcPr>
            <w:tcW w:w="4531" w:type="dxa"/>
          </w:tcPr>
          <w:p w14:paraId="06174497" w14:textId="77777777" w:rsidR="00025144" w:rsidRDefault="00025144">
            <w:r>
              <w:rPr>
                <w:noProof/>
                <w:lang w:eastAsia="cs-CZ"/>
              </w:rPr>
              <w:drawing>
                <wp:inline distT="0" distB="0" distL="0" distR="0" wp14:anchorId="21A4E643" wp14:editId="4E226930">
                  <wp:extent cx="2751947" cy="1114425"/>
                  <wp:effectExtent l="0" t="0" r="0" b="0"/>
                  <wp:docPr id="2025329390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01" cy="11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72323" w14:textId="7E5BC516" w:rsidR="00025144" w:rsidRPr="00025144" w:rsidRDefault="00025144">
            <w:pPr>
              <w:rPr>
                <w:sz w:val="6"/>
                <w:szCs w:val="6"/>
              </w:rPr>
            </w:pPr>
          </w:p>
        </w:tc>
        <w:tc>
          <w:tcPr>
            <w:tcW w:w="4531" w:type="dxa"/>
          </w:tcPr>
          <w:p w14:paraId="43FBC704" w14:textId="1106D80D" w:rsidR="00025144" w:rsidRDefault="00025144" w:rsidP="0002514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E9B33A1" wp14:editId="49117833">
                  <wp:extent cx="1967814" cy="990600"/>
                  <wp:effectExtent l="0" t="0" r="0" b="0"/>
                  <wp:docPr id="1081436517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81" cy="99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2C0F3" w14:textId="77777777" w:rsidR="00025144" w:rsidRPr="00025144" w:rsidRDefault="00025144">
      <w:pPr>
        <w:rPr>
          <w:sz w:val="10"/>
          <w:szCs w:val="10"/>
        </w:rPr>
      </w:pPr>
    </w:p>
    <w:p w14:paraId="33267BAF" w14:textId="37BEA6D3" w:rsidR="00025144" w:rsidRDefault="00025144" w:rsidP="00025144">
      <w:pPr>
        <w:jc w:val="center"/>
      </w:pPr>
      <w:r>
        <w:rPr>
          <w:noProof/>
          <w:lang w:eastAsia="cs-CZ"/>
        </w:rPr>
        <w:drawing>
          <wp:inline distT="0" distB="0" distL="0" distR="0" wp14:anchorId="36A7860B" wp14:editId="2056A9D9">
            <wp:extent cx="3427639" cy="838200"/>
            <wp:effectExtent l="0" t="0" r="1905" b="0"/>
            <wp:docPr id="62968594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73" cy="83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A8955" w14:textId="43B49107" w:rsidR="00025144" w:rsidRDefault="00025144">
      <w:r>
        <w:rPr>
          <w:noProof/>
          <w:lang w:eastAsia="cs-CZ"/>
        </w:rPr>
        <w:drawing>
          <wp:inline distT="0" distB="0" distL="0" distR="0" wp14:anchorId="70955765" wp14:editId="40AB4C4B">
            <wp:extent cx="3313235" cy="1085850"/>
            <wp:effectExtent l="0" t="0" r="1905" b="0"/>
            <wp:docPr id="106566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61" cy="10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C658" w14:textId="3AEF6582" w:rsidR="00025144" w:rsidRDefault="00025144">
      <w:r>
        <w:rPr>
          <w:noProof/>
          <w:lang w:eastAsia="cs-CZ"/>
        </w:rPr>
        <w:drawing>
          <wp:inline distT="0" distB="0" distL="0" distR="0" wp14:anchorId="56AFC4A4" wp14:editId="76FD58D9">
            <wp:extent cx="3838575" cy="1132454"/>
            <wp:effectExtent l="0" t="0" r="0" b="0"/>
            <wp:docPr id="33491540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15" cy="11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5D11" w14:textId="44A79CCF" w:rsidR="00025144" w:rsidRDefault="00025144" w:rsidP="00025144">
      <w:pPr>
        <w:shd w:val="clear" w:color="auto" w:fill="FFFF00"/>
        <w:jc w:val="center"/>
      </w:pPr>
      <w:r>
        <w:rPr>
          <w:noProof/>
          <w:lang w:eastAsia="cs-CZ"/>
        </w:rPr>
        <w:drawing>
          <wp:inline distT="0" distB="0" distL="0" distR="0" wp14:anchorId="1826E292" wp14:editId="7F4CE985">
            <wp:extent cx="1419225" cy="390525"/>
            <wp:effectExtent l="0" t="0" r="9525" b="9525"/>
            <wp:docPr id="18681568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6E1B" w14:textId="77777777" w:rsidR="00025144" w:rsidRDefault="00025144"/>
    <w:p w14:paraId="127002BC" w14:textId="77777777" w:rsidR="00025144" w:rsidRDefault="00025144"/>
    <w:p w14:paraId="33B150CB" w14:textId="77777777" w:rsidR="00025144" w:rsidRDefault="00025144"/>
    <w:p w14:paraId="46728FE8" w14:textId="02333767" w:rsidR="003A24D5" w:rsidRDefault="003A24D5"/>
    <w:p w14:paraId="3407801D" w14:textId="77777777" w:rsidR="00FC6B8C" w:rsidRDefault="00FC6B8C"/>
    <w:p w14:paraId="1ECAA14B" w14:textId="01E12EE8" w:rsidR="00FC6B8C" w:rsidRDefault="00FC6B8C"/>
    <w:sectPr w:rsidR="00FC6B8C">
      <w:foot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24F8" w14:textId="77777777" w:rsidR="00A337DC" w:rsidRDefault="00A337DC" w:rsidP="003E706F">
      <w:r>
        <w:separator/>
      </w:r>
    </w:p>
  </w:endnote>
  <w:endnote w:type="continuationSeparator" w:id="0">
    <w:p w14:paraId="0CB9980D" w14:textId="77777777" w:rsidR="00A337DC" w:rsidRDefault="00A337DC" w:rsidP="003E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661B" w14:textId="77777777" w:rsidR="003E706F" w:rsidRDefault="003E706F">
    <w:pPr>
      <w:pStyle w:val="Zpat"/>
    </w:pPr>
    <w:r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13664CF" wp14:editId="3EC6164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EB1BCEE" w14:textId="77777777" w:rsidR="003E706F" w:rsidRDefault="003E706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DU – 1.ročník</w:t>
                                </w:r>
                              </w:p>
                            </w:sdtContent>
                          </w:sdt>
                          <w:p w14:paraId="03A9F22C" w14:textId="77777777" w:rsidR="003E706F" w:rsidRDefault="003E706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13664CF" id="Skupina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Content>
                        <w:p w14:paraId="7EB1BCEE" w14:textId="77777777" w:rsidR="003E706F" w:rsidRDefault="003E706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DU – 1.ročník</w:t>
                          </w:r>
                        </w:p>
                      </w:sdtContent>
                    </w:sdt>
                    <w:p w14:paraId="03A9F22C" w14:textId="77777777" w:rsidR="003E706F" w:rsidRDefault="003E706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5109F7" wp14:editId="4FF82BB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AC8C8" w14:textId="4327D3CA" w:rsidR="003E706F" w:rsidRDefault="003E706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738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109F7" id="Obdélník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CkatExpwIAAKA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14:paraId="33BAC8C8" w14:textId="4327D3CA" w:rsidR="003E706F" w:rsidRDefault="003E706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4738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264D1" w14:textId="77777777" w:rsidR="00A337DC" w:rsidRDefault="00A337DC" w:rsidP="003E706F">
      <w:r>
        <w:separator/>
      </w:r>
    </w:p>
  </w:footnote>
  <w:footnote w:type="continuationSeparator" w:id="0">
    <w:p w14:paraId="78257604" w14:textId="77777777" w:rsidR="00A337DC" w:rsidRDefault="00A337DC" w:rsidP="003E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6"/>
    <w:rsid w:val="000056AE"/>
    <w:rsid w:val="00025144"/>
    <w:rsid w:val="000974ED"/>
    <w:rsid w:val="000A60C3"/>
    <w:rsid w:val="00182AA5"/>
    <w:rsid w:val="00182BD1"/>
    <w:rsid w:val="002617BA"/>
    <w:rsid w:val="00360D47"/>
    <w:rsid w:val="003A24D5"/>
    <w:rsid w:val="003E706F"/>
    <w:rsid w:val="004022BF"/>
    <w:rsid w:val="00572DCE"/>
    <w:rsid w:val="00580C38"/>
    <w:rsid w:val="005C6309"/>
    <w:rsid w:val="005E1523"/>
    <w:rsid w:val="00684339"/>
    <w:rsid w:val="0075764D"/>
    <w:rsid w:val="007641D4"/>
    <w:rsid w:val="007A29F2"/>
    <w:rsid w:val="008171D2"/>
    <w:rsid w:val="009733BA"/>
    <w:rsid w:val="00A337DC"/>
    <w:rsid w:val="00AE7451"/>
    <w:rsid w:val="00B0798F"/>
    <w:rsid w:val="00B16F43"/>
    <w:rsid w:val="00B3121B"/>
    <w:rsid w:val="00BA32AB"/>
    <w:rsid w:val="00BF6849"/>
    <w:rsid w:val="00C52376"/>
    <w:rsid w:val="00C82BB3"/>
    <w:rsid w:val="00D47381"/>
    <w:rsid w:val="00D5212E"/>
    <w:rsid w:val="00D965CE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81846"/>
  <w15:chartTrackingRefBased/>
  <w15:docId w15:val="{483C1B87-7AC5-4FBC-A10E-D0E783F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6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6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B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B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B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B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B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B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6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6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6B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6B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6B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B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6B8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E7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06F"/>
  </w:style>
  <w:style w:type="paragraph" w:styleId="Zpat">
    <w:name w:val="footer"/>
    <w:basedOn w:val="Normln"/>
    <w:link w:val="ZpatChar"/>
    <w:uiPriority w:val="99"/>
    <w:unhideWhenUsed/>
    <w:rsid w:val="003E7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06F"/>
  </w:style>
  <w:style w:type="table" w:styleId="Mkatabulky">
    <w:name w:val="Table Grid"/>
    <w:basedOn w:val="Normlntabulka"/>
    <w:uiPriority w:val="39"/>
    <w:rsid w:val="0002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maciUkoly\DU%20-%201r_od%2028.4.2025_zad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DU – 1.ročník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 - 1r_od 28.4.2025_zadání</Template>
  <TotalTime>157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Listopad</dc:creator>
  <cp:keywords/>
  <dc:description/>
  <cp:lastModifiedBy>Listopad Jan</cp:lastModifiedBy>
  <cp:revision>10</cp:revision>
  <cp:lastPrinted>2025-04-27T09:49:00Z</cp:lastPrinted>
  <dcterms:created xsi:type="dcterms:W3CDTF">2025-05-04T15:50:00Z</dcterms:created>
  <dcterms:modified xsi:type="dcterms:W3CDTF">2025-05-07T05:48:00Z</dcterms:modified>
</cp:coreProperties>
</file>